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A74" w:rsidRDefault="00C10980" w:rsidP="002C4B6A">
      <w:pPr>
        <w:pStyle w:val="Default"/>
        <w:rPr>
          <w:sz w:val="20"/>
          <w:szCs w:val="20"/>
        </w:rPr>
      </w:pPr>
      <w:r>
        <w:rPr>
          <w:sz w:val="20"/>
          <w:szCs w:val="20"/>
        </w:rPr>
        <w:t>Technische Hochschule OWL</w:t>
      </w:r>
    </w:p>
    <w:p w:rsidR="002C4B6A" w:rsidRDefault="002C4B6A" w:rsidP="002C4B6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Familienservice </w:t>
      </w:r>
    </w:p>
    <w:p w:rsidR="002C4B6A" w:rsidRDefault="002C4B6A" w:rsidP="002C4B6A">
      <w:pPr>
        <w:pStyle w:val="Default"/>
        <w:rPr>
          <w:color w:val="0461C1"/>
          <w:sz w:val="20"/>
          <w:szCs w:val="20"/>
        </w:rPr>
      </w:pPr>
      <w:r>
        <w:rPr>
          <w:sz w:val="20"/>
          <w:szCs w:val="20"/>
        </w:rPr>
        <w:t xml:space="preserve">E-Mail-Adresse </w:t>
      </w:r>
      <w:r>
        <w:rPr>
          <w:color w:val="0461C1"/>
          <w:sz w:val="20"/>
          <w:szCs w:val="20"/>
          <w:u w:val="single"/>
        </w:rPr>
        <w:t xml:space="preserve">familienservice@th-owl.de </w:t>
      </w:r>
    </w:p>
    <w:p w:rsidR="002C4B6A" w:rsidRDefault="002C4B6A" w:rsidP="002C4B6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Tel. </w:t>
      </w:r>
      <w:r w:rsidRPr="002C4B6A">
        <w:rPr>
          <w:sz w:val="20"/>
          <w:szCs w:val="20"/>
        </w:rPr>
        <w:t xml:space="preserve">+49 5261 702 </w:t>
      </w:r>
      <w:r>
        <w:rPr>
          <w:sz w:val="20"/>
          <w:szCs w:val="20"/>
        </w:rPr>
        <w:t>–</w:t>
      </w:r>
      <w:r w:rsidRPr="002C4B6A">
        <w:rPr>
          <w:sz w:val="20"/>
          <w:szCs w:val="20"/>
        </w:rPr>
        <w:t xml:space="preserve"> </w:t>
      </w:r>
      <w:r w:rsidR="00025A74">
        <w:rPr>
          <w:sz w:val="20"/>
          <w:szCs w:val="20"/>
        </w:rPr>
        <w:t>5369</w:t>
      </w:r>
    </w:p>
    <w:p w:rsidR="002C4B6A" w:rsidRDefault="002C4B6A" w:rsidP="002C4B6A">
      <w:pPr>
        <w:pStyle w:val="Default"/>
        <w:rPr>
          <w:sz w:val="20"/>
          <w:szCs w:val="20"/>
        </w:rPr>
      </w:pPr>
    </w:p>
    <w:p w:rsidR="002C4B6A" w:rsidRDefault="002C4B6A" w:rsidP="002C4B6A">
      <w:pPr>
        <w:pStyle w:val="Default"/>
        <w:rPr>
          <w:sz w:val="20"/>
          <w:szCs w:val="20"/>
        </w:rPr>
      </w:pPr>
    </w:p>
    <w:p w:rsidR="002C4B6A" w:rsidRDefault="002C4B6A" w:rsidP="002C4B6A">
      <w:pPr>
        <w:pStyle w:val="Default"/>
        <w:spacing w:after="16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Mitteilung über Schwangerschaft bzw. Stillzeit während des Studiums </w:t>
      </w:r>
    </w:p>
    <w:p w:rsidR="002C4B6A" w:rsidRDefault="002C4B6A" w:rsidP="002C4B6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Hiermit teile ich der Technischen Hochschule OWL mit, dass ich </w:t>
      </w:r>
    </w:p>
    <w:p w:rsidR="002C4B6A" w:rsidRDefault="002C4B6A" w:rsidP="002C4B6A">
      <w:pPr>
        <w:pStyle w:val="Default"/>
        <w:rPr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t>☐</w:t>
      </w:r>
      <w:r>
        <w:rPr>
          <w:sz w:val="20"/>
          <w:szCs w:val="20"/>
        </w:rPr>
        <w:t xml:space="preserve"> schwanger bin </w:t>
      </w:r>
    </w:p>
    <w:p w:rsidR="005D3416" w:rsidRDefault="002C4B6A" w:rsidP="002C4B6A">
      <w:pPr>
        <w:pStyle w:val="Default"/>
        <w:spacing w:after="160"/>
        <w:rPr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t>☐</w:t>
      </w:r>
      <w:r>
        <w:rPr>
          <w:sz w:val="20"/>
          <w:szCs w:val="20"/>
        </w:rPr>
        <w:t xml:space="preserve"> bereits entbunden habe und mich in der Stillzeit befinde</w:t>
      </w:r>
    </w:p>
    <w:p w:rsidR="002C4B6A" w:rsidRDefault="005C1644" w:rsidP="002C4B6A">
      <w:pPr>
        <w:pStyle w:val="Default"/>
        <w:spacing w:after="16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201930</wp:posOffset>
                </wp:positionV>
                <wp:extent cx="6038850" cy="9525"/>
                <wp:effectExtent l="0" t="0" r="19050" b="28575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8850" cy="9525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275BF3" id="Gerader Verbinder 3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5.9pt" to="475.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" strokecolor="black [3040]">
                <w10:wrap anchorx="margin"/>
              </v:line>
            </w:pict>
          </mc:Fallback>
        </mc:AlternateContent>
      </w:r>
    </w:p>
    <w:p w:rsidR="002C4B6A" w:rsidRDefault="002C4B6A" w:rsidP="002C4B6A">
      <w:pPr>
        <w:pStyle w:val="Default"/>
        <w:spacing w:after="160"/>
        <w:rPr>
          <w:sz w:val="20"/>
          <w:szCs w:val="20"/>
        </w:rPr>
      </w:pPr>
      <w:r>
        <w:rPr>
          <w:sz w:val="20"/>
          <w:szCs w:val="20"/>
        </w:rPr>
        <w:t xml:space="preserve">Name, Vorname </w:t>
      </w:r>
    </w:p>
    <w:p w:rsidR="005C1644" w:rsidRDefault="005C1644" w:rsidP="002C4B6A">
      <w:pPr>
        <w:pStyle w:val="Default"/>
        <w:spacing w:after="16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D5A111" wp14:editId="2C90FC6B">
                <wp:simplePos x="0" y="0"/>
                <wp:positionH relativeFrom="margin">
                  <wp:align>left</wp:align>
                </wp:positionH>
                <wp:positionV relativeFrom="paragraph">
                  <wp:posOffset>220980</wp:posOffset>
                </wp:positionV>
                <wp:extent cx="6038850" cy="9525"/>
                <wp:effectExtent l="0" t="0" r="19050" b="28575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8850" cy="9525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842A7E" id="Gerader Verbinder 4" o:spid="_x0000_s1026" style="position:absolute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7.4pt" to="475.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" strokecolor="black [3040]">
                <w10:wrap anchorx="margin"/>
              </v:line>
            </w:pict>
          </mc:Fallback>
        </mc:AlternateContent>
      </w:r>
    </w:p>
    <w:p w:rsidR="002C4B6A" w:rsidRDefault="002C4B6A" w:rsidP="002C4B6A">
      <w:pPr>
        <w:pStyle w:val="Default"/>
        <w:spacing w:after="160"/>
        <w:rPr>
          <w:sz w:val="20"/>
          <w:szCs w:val="20"/>
        </w:rPr>
      </w:pPr>
      <w:r>
        <w:rPr>
          <w:sz w:val="20"/>
          <w:szCs w:val="20"/>
        </w:rPr>
        <w:t xml:space="preserve">Geburtsdatum </w:t>
      </w:r>
    </w:p>
    <w:p w:rsidR="005C1644" w:rsidRDefault="004B18AC" w:rsidP="002C4B6A">
      <w:pPr>
        <w:pStyle w:val="Default"/>
        <w:spacing w:after="16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1D3767" wp14:editId="5BE352CB">
                <wp:simplePos x="0" y="0"/>
                <wp:positionH relativeFrom="margin">
                  <wp:align>left</wp:align>
                </wp:positionH>
                <wp:positionV relativeFrom="paragraph">
                  <wp:posOffset>211455</wp:posOffset>
                </wp:positionV>
                <wp:extent cx="6038850" cy="9525"/>
                <wp:effectExtent l="0" t="0" r="19050" b="28575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8850" cy="9525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F52565" id="Gerader Verbinder 5" o:spid="_x0000_s1026" style="position:absolute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6.65pt" to="475.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" strokecolor="black [3040]">
                <w10:wrap anchorx="margin"/>
              </v:line>
            </w:pict>
          </mc:Fallback>
        </mc:AlternateContent>
      </w:r>
    </w:p>
    <w:p w:rsidR="002C4B6A" w:rsidRDefault="002C4B6A" w:rsidP="002C4B6A">
      <w:pPr>
        <w:pStyle w:val="Default"/>
        <w:spacing w:after="160"/>
        <w:rPr>
          <w:sz w:val="20"/>
          <w:szCs w:val="20"/>
        </w:rPr>
      </w:pPr>
      <w:r>
        <w:rPr>
          <w:sz w:val="20"/>
          <w:szCs w:val="20"/>
        </w:rPr>
        <w:t xml:space="preserve">Matrikelnummer </w:t>
      </w:r>
    </w:p>
    <w:p w:rsidR="005C1644" w:rsidRDefault="005C1644" w:rsidP="002C4B6A">
      <w:pPr>
        <w:pStyle w:val="Default"/>
        <w:spacing w:after="16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EC9685" wp14:editId="19571707">
                <wp:simplePos x="0" y="0"/>
                <wp:positionH relativeFrom="margin">
                  <wp:align>left</wp:align>
                </wp:positionH>
                <wp:positionV relativeFrom="paragraph">
                  <wp:posOffset>230505</wp:posOffset>
                </wp:positionV>
                <wp:extent cx="6038850" cy="9525"/>
                <wp:effectExtent l="0" t="0" r="19050" b="28575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8850" cy="9525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5DE308" id="Gerader Verbinder 6" o:spid="_x0000_s1026" style="position:absolute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8.15pt" to="475.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" strokecolor="black [3040]">
                <w10:wrap anchorx="margin"/>
              </v:line>
            </w:pict>
          </mc:Fallback>
        </mc:AlternateContent>
      </w:r>
    </w:p>
    <w:p w:rsidR="002C4B6A" w:rsidRDefault="002C4B6A" w:rsidP="002C4B6A">
      <w:pPr>
        <w:pStyle w:val="Default"/>
        <w:spacing w:after="160"/>
        <w:rPr>
          <w:sz w:val="20"/>
          <w:szCs w:val="20"/>
        </w:rPr>
      </w:pPr>
      <w:r>
        <w:rPr>
          <w:sz w:val="20"/>
          <w:szCs w:val="20"/>
        </w:rPr>
        <w:t xml:space="preserve">Studiengang </w:t>
      </w:r>
    </w:p>
    <w:p w:rsidR="005C1644" w:rsidRDefault="005C1644" w:rsidP="002C4B6A">
      <w:pPr>
        <w:pStyle w:val="Default"/>
        <w:spacing w:after="16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E71CAA" wp14:editId="5C437AA6">
                <wp:simplePos x="0" y="0"/>
                <wp:positionH relativeFrom="margin">
                  <wp:align>left</wp:align>
                </wp:positionH>
                <wp:positionV relativeFrom="paragraph">
                  <wp:posOffset>220980</wp:posOffset>
                </wp:positionV>
                <wp:extent cx="6038850" cy="9525"/>
                <wp:effectExtent l="0" t="0" r="19050" b="28575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8850" cy="9525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0D5D34" id="Gerader Verbinder 7" o:spid="_x0000_s1026" style="position:absolute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7.4pt" to="475.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" strokecolor="black [3040]">
                <w10:wrap anchorx="margin"/>
              </v:line>
            </w:pict>
          </mc:Fallback>
        </mc:AlternateContent>
      </w:r>
    </w:p>
    <w:p w:rsidR="002C4B6A" w:rsidRDefault="002C4B6A" w:rsidP="002C4B6A">
      <w:pPr>
        <w:pStyle w:val="Default"/>
        <w:spacing w:after="160"/>
        <w:rPr>
          <w:sz w:val="20"/>
          <w:szCs w:val="20"/>
        </w:rPr>
      </w:pPr>
      <w:r>
        <w:rPr>
          <w:sz w:val="20"/>
          <w:szCs w:val="20"/>
        </w:rPr>
        <w:t xml:space="preserve">Derzeitiges Fachsemester </w:t>
      </w:r>
    </w:p>
    <w:p w:rsidR="003208F5" w:rsidRPr="003208F5" w:rsidRDefault="003208F5" w:rsidP="003208F5">
      <w:pPr>
        <w:pStyle w:val="Default"/>
        <w:spacing w:after="160"/>
        <w:rPr>
          <w:sz w:val="20"/>
          <w:szCs w:val="20"/>
        </w:rPr>
      </w:pPr>
      <w:r w:rsidRPr="003208F5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B7FA6D" wp14:editId="730F294C">
                <wp:simplePos x="0" y="0"/>
                <wp:positionH relativeFrom="margin">
                  <wp:align>left</wp:align>
                </wp:positionH>
                <wp:positionV relativeFrom="paragraph">
                  <wp:posOffset>220980</wp:posOffset>
                </wp:positionV>
                <wp:extent cx="6038850" cy="9525"/>
                <wp:effectExtent l="0" t="0" r="19050" b="2857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8850" cy="9525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6A0116" id="Gerader Verbinder 1" o:spid="_x0000_s1026" style="position:absolute;z-index:25167769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7.4pt" to="475.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" strokecolor="black [3040]">
                <w10:wrap anchorx="margin"/>
              </v:line>
            </w:pict>
          </mc:Fallback>
        </mc:AlternateContent>
      </w:r>
      <w:bookmarkStart w:id="0" w:name="_GoBack"/>
      <w:bookmarkEnd w:id="0"/>
    </w:p>
    <w:p w:rsidR="003208F5" w:rsidRPr="003208F5" w:rsidRDefault="003208F5" w:rsidP="003208F5">
      <w:pPr>
        <w:pStyle w:val="Default"/>
        <w:spacing w:after="160"/>
        <w:rPr>
          <w:sz w:val="20"/>
          <w:szCs w:val="20"/>
        </w:rPr>
      </w:pPr>
      <w:r>
        <w:rPr>
          <w:sz w:val="20"/>
          <w:szCs w:val="20"/>
        </w:rPr>
        <w:t>Postanschrift</w:t>
      </w:r>
    </w:p>
    <w:p w:rsidR="005C1644" w:rsidRDefault="005C1644" w:rsidP="003208F5">
      <w:pPr>
        <w:pStyle w:val="Default"/>
        <w:spacing w:after="16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4F4708" wp14:editId="0364DCFF">
                <wp:simplePos x="0" y="0"/>
                <wp:positionH relativeFrom="margin">
                  <wp:align>left</wp:align>
                </wp:positionH>
                <wp:positionV relativeFrom="paragraph">
                  <wp:posOffset>220980</wp:posOffset>
                </wp:positionV>
                <wp:extent cx="6038850" cy="9525"/>
                <wp:effectExtent l="0" t="0" r="19050" b="28575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8850" cy="9525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F6C5F5" id="Gerader Verbinder 8" o:spid="_x0000_s1026" style="position:absolute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7.4pt" to="475.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" strokecolor="black [3040]">
                <w10:wrap anchorx="margin"/>
              </v:line>
            </w:pict>
          </mc:Fallback>
        </mc:AlternateContent>
      </w:r>
    </w:p>
    <w:p w:rsidR="002C4B6A" w:rsidRDefault="002C4B6A" w:rsidP="002C4B6A">
      <w:pPr>
        <w:pStyle w:val="Default"/>
        <w:spacing w:after="160"/>
        <w:rPr>
          <w:sz w:val="20"/>
          <w:szCs w:val="20"/>
        </w:rPr>
      </w:pPr>
      <w:r>
        <w:rPr>
          <w:sz w:val="20"/>
          <w:szCs w:val="20"/>
        </w:rPr>
        <w:t xml:space="preserve">E-Mail-Adresse </w:t>
      </w:r>
    </w:p>
    <w:p w:rsidR="005C1644" w:rsidRDefault="005C1644" w:rsidP="002C4B6A">
      <w:pPr>
        <w:pStyle w:val="Default"/>
        <w:spacing w:after="16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1B26F9" wp14:editId="5BB312BF">
                <wp:simplePos x="0" y="0"/>
                <wp:positionH relativeFrom="margin">
                  <wp:align>left</wp:align>
                </wp:positionH>
                <wp:positionV relativeFrom="paragraph">
                  <wp:posOffset>220980</wp:posOffset>
                </wp:positionV>
                <wp:extent cx="6038850" cy="9525"/>
                <wp:effectExtent l="0" t="0" r="19050" b="28575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8850" cy="9525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1B26B4" id="Gerader Verbinder 9" o:spid="_x0000_s1026" style="position:absolute;z-index:2516715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7.4pt" to="475.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" strokecolor="black [3040]">
                <w10:wrap anchorx="margin"/>
              </v:line>
            </w:pict>
          </mc:Fallback>
        </mc:AlternateContent>
      </w:r>
    </w:p>
    <w:p w:rsidR="00EB619B" w:rsidRDefault="002C4B6A" w:rsidP="00EB619B">
      <w:pPr>
        <w:pStyle w:val="Default"/>
        <w:spacing w:after="160"/>
        <w:rPr>
          <w:sz w:val="20"/>
          <w:szCs w:val="20"/>
        </w:rPr>
      </w:pPr>
      <w:r>
        <w:rPr>
          <w:sz w:val="20"/>
          <w:szCs w:val="20"/>
        </w:rPr>
        <w:t xml:space="preserve">Telefonnummer (optional) </w:t>
      </w:r>
    </w:p>
    <w:p w:rsidR="005C1644" w:rsidRDefault="005C1644" w:rsidP="00EB619B">
      <w:pPr>
        <w:pStyle w:val="Default"/>
        <w:spacing w:after="16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20002D" wp14:editId="38B3BA6E">
                <wp:simplePos x="0" y="0"/>
                <wp:positionH relativeFrom="margin">
                  <wp:align>left</wp:align>
                </wp:positionH>
                <wp:positionV relativeFrom="paragraph">
                  <wp:posOffset>220980</wp:posOffset>
                </wp:positionV>
                <wp:extent cx="6038850" cy="9525"/>
                <wp:effectExtent l="0" t="0" r="19050" b="28575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8850" cy="9525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A4ED09" id="Gerader Verbinder 10" o:spid="_x0000_s1026" style="position:absolute;z-index:25167360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7.4pt" to="475.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" strokecolor="black [3040]">
                <w10:wrap anchorx="margin"/>
              </v:line>
            </w:pict>
          </mc:Fallback>
        </mc:AlternateContent>
      </w:r>
    </w:p>
    <w:p w:rsidR="002C4B6A" w:rsidRDefault="002C4B6A" w:rsidP="002C4B6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Voraussichtlicher Entbindungstermin / Bei Anzeige der Stillzeit Geburtsdatum des Kindes </w:t>
      </w:r>
    </w:p>
    <w:p w:rsidR="002C4B6A" w:rsidRDefault="002C4B6A" w:rsidP="002C4B6A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(Bitte </w:t>
      </w:r>
      <w:r>
        <w:rPr>
          <w:b/>
          <w:bCs/>
          <w:sz w:val="16"/>
          <w:szCs w:val="16"/>
        </w:rPr>
        <w:t xml:space="preserve">Kopie des Mutterpasses </w:t>
      </w:r>
      <w:r>
        <w:rPr>
          <w:sz w:val="16"/>
          <w:szCs w:val="16"/>
        </w:rPr>
        <w:t xml:space="preserve">oder Bescheinigung des Arztes/der Hebamme beifügen) </w:t>
      </w:r>
    </w:p>
    <w:p w:rsidR="005C1644" w:rsidRDefault="005C1644" w:rsidP="002C4B6A">
      <w:pPr>
        <w:pStyle w:val="Default"/>
        <w:rPr>
          <w:sz w:val="20"/>
          <w:szCs w:val="20"/>
        </w:rPr>
      </w:pPr>
    </w:p>
    <w:p w:rsidR="002C4B6A" w:rsidRDefault="002C4B6A" w:rsidP="002C4B6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Ich habe derzeit </w:t>
      </w:r>
    </w:p>
    <w:p w:rsidR="002C4B6A" w:rsidRDefault="002C4B6A" w:rsidP="002C4B6A">
      <w:pPr>
        <w:pStyle w:val="Default"/>
        <w:rPr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t>☐</w:t>
      </w:r>
      <w:r>
        <w:rPr>
          <w:sz w:val="20"/>
          <w:szCs w:val="20"/>
        </w:rPr>
        <w:t xml:space="preserve"> einen Arbeitsvertrag an der </w:t>
      </w:r>
      <w:r w:rsidR="00EB619B">
        <w:rPr>
          <w:sz w:val="20"/>
          <w:szCs w:val="20"/>
        </w:rPr>
        <w:t>TH OWL</w:t>
      </w:r>
      <w:r>
        <w:rPr>
          <w:sz w:val="20"/>
          <w:szCs w:val="20"/>
        </w:rPr>
        <w:t xml:space="preserve"> als </w:t>
      </w:r>
      <w:r w:rsidR="00EB619B">
        <w:rPr>
          <w:sz w:val="20"/>
          <w:szCs w:val="20"/>
        </w:rPr>
        <w:t>SHK</w:t>
      </w:r>
      <w:r w:rsidR="003208F5">
        <w:rPr>
          <w:sz w:val="20"/>
          <w:szCs w:val="20"/>
        </w:rPr>
        <w:t>/WHK</w:t>
      </w:r>
      <w:r w:rsidR="00EB619B">
        <w:rPr>
          <w:sz w:val="20"/>
          <w:szCs w:val="20"/>
        </w:rPr>
        <w:t xml:space="preserve"> </w:t>
      </w:r>
      <w:r>
        <w:rPr>
          <w:sz w:val="20"/>
          <w:szCs w:val="20"/>
        </w:rPr>
        <w:t>befristet bis zum</w:t>
      </w:r>
      <w:r w:rsidR="00EB619B">
        <w:rPr>
          <w:sz w:val="20"/>
          <w:szCs w:val="20"/>
        </w:rPr>
        <w:t>________________</w:t>
      </w:r>
    </w:p>
    <w:p w:rsidR="002C4B6A" w:rsidRDefault="002C4B6A" w:rsidP="002C4B6A">
      <w:pPr>
        <w:pStyle w:val="Default"/>
        <w:rPr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t>☐</w:t>
      </w:r>
      <w:r>
        <w:rPr>
          <w:sz w:val="20"/>
          <w:szCs w:val="20"/>
        </w:rPr>
        <w:t xml:space="preserve"> keinen Arbeitsvertrag an der </w:t>
      </w:r>
      <w:r w:rsidR="00895583">
        <w:rPr>
          <w:sz w:val="20"/>
          <w:szCs w:val="20"/>
        </w:rPr>
        <w:t>TH OWL</w:t>
      </w:r>
      <w:r>
        <w:rPr>
          <w:sz w:val="20"/>
          <w:szCs w:val="20"/>
        </w:rPr>
        <w:t xml:space="preserve">. </w:t>
      </w:r>
    </w:p>
    <w:p w:rsidR="00EB619B" w:rsidRDefault="00EB619B" w:rsidP="002C4B6A">
      <w:pPr>
        <w:pStyle w:val="Default"/>
        <w:spacing w:after="160"/>
        <w:jc w:val="both"/>
        <w:rPr>
          <w:b/>
          <w:bCs/>
          <w:sz w:val="20"/>
          <w:szCs w:val="20"/>
        </w:rPr>
      </w:pPr>
    </w:p>
    <w:p w:rsidR="0049643D" w:rsidRPr="008B4D68" w:rsidRDefault="002C4B6A" w:rsidP="00A70901">
      <w:pPr>
        <w:pStyle w:val="Default"/>
        <w:spacing w:after="160"/>
        <w:jc w:val="both"/>
        <w:rPr>
          <w:b/>
          <w:szCs w:val="20"/>
        </w:rPr>
      </w:pPr>
      <w:r>
        <w:rPr>
          <w:b/>
          <w:bCs/>
          <w:sz w:val="20"/>
          <w:szCs w:val="20"/>
        </w:rPr>
        <w:t>Bitte teilen Sie uns Ä</w:t>
      </w:r>
      <w:r w:rsidR="00193448">
        <w:rPr>
          <w:b/>
          <w:bCs/>
          <w:sz w:val="20"/>
          <w:szCs w:val="20"/>
        </w:rPr>
        <w:t>nderungen bezüglich Studiengang</w:t>
      </w:r>
      <w:r>
        <w:rPr>
          <w:b/>
          <w:bCs/>
          <w:sz w:val="20"/>
          <w:szCs w:val="20"/>
        </w:rPr>
        <w:t>wechsel</w:t>
      </w:r>
      <w:r w:rsidR="003208F5">
        <w:rPr>
          <w:b/>
          <w:bCs/>
          <w:sz w:val="20"/>
          <w:szCs w:val="20"/>
        </w:rPr>
        <w:t>,</w:t>
      </w:r>
      <w:r>
        <w:rPr>
          <w:b/>
          <w:bCs/>
          <w:sz w:val="20"/>
          <w:szCs w:val="20"/>
        </w:rPr>
        <w:t xml:space="preserve"> </w:t>
      </w:r>
      <w:r w:rsidR="003208F5">
        <w:rPr>
          <w:b/>
          <w:bCs/>
          <w:sz w:val="20"/>
          <w:szCs w:val="20"/>
        </w:rPr>
        <w:t xml:space="preserve">Beschäftigung, </w:t>
      </w:r>
      <w:r>
        <w:rPr>
          <w:b/>
          <w:bCs/>
          <w:sz w:val="20"/>
          <w:szCs w:val="20"/>
        </w:rPr>
        <w:t>o. ä. unverzüglich mit.</w:t>
      </w:r>
    </w:p>
    <w:p w:rsidR="0049643D" w:rsidRDefault="002C4B6A" w:rsidP="002C4B6A">
      <w:pPr>
        <w:rPr>
          <w:rFonts w:ascii="Arial" w:hAnsi="Arial" w:cs="Arial"/>
          <w:szCs w:val="20"/>
        </w:rPr>
      </w:pPr>
      <w:r w:rsidRPr="0049643D">
        <w:rPr>
          <w:rFonts w:ascii="Arial" w:hAnsi="Arial" w:cs="Arial"/>
          <w:b/>
          <w:szCs w:val="20"/>
        </w:rPr>
        <w:t>Informationen zum D</w:t>
      </w:r>
      <w:r w:rsidR="0067485D">
        <w:rPr>
          <w:rFonts w:ascii="Arial" w:hAnsi="Arial" w:cs="Arial"/>
          <w:b/>
          <w:szCs w:val="20"/>
        </w:rPr>
        <w:t>atenschutz</w:t>
      </w:r>
      <w:r w:rsidRPr="0049643D">
        <w:rPr>
          <w:rFonts w:ascii="Arial" w:hAnsi="Arial" w:cs="Arial"/>
          <w:szCs w:val="20"/>
        </w:rPr>
        <w:t xml:space="preserve"> </w:t>
      </w:r>
    </w:p>
    <w:p w:rsidR="00992967" w:rsidRDefault="002C4B6A" w:rsidP="002C4B6A">
      <w:pPr>
        <w:rPr>
          <w:rFonts w:ascii="Arial" w:hAnsi="Arial" w:cs="Arial"/>
          <w:szCs w:val="20"/>
        </w:rPr>
      </w:pPr>
      <w:r w:rsidRPr="0049643D">
        <w:rPr>
          <w:rFonts w:ascii="Arial" w:hAnsi="Arial" w:cs="Arial"/>
          <w:szCs w:val="20"/>
        </w:rPr>
        <w:lastRenderedPageBreak/>
        <w:t>Ihre angegebenen Daten werden vertraulich behandelt. Gem. § 27 MuSchG ist die Hochschule jedoch verpflichtet, der Aufsichtsbehörde (Bezirksregierung Detmold) gegenüber bestimmte Angaben mitzuteilen. Des Weiteren muss sich d</w:t>
      </w:r>
      <w:r w:rsidR="000718D8">
        <w:rPr>
          <w:rFonts w:ascii="Arial" w:hAnsi="Arial" w:cs="Arial"/>
          <w:szCs w:val="20"/>
        </w:rPr>
        <w:t>er Familienservice</w:t>
      </w:r>
      <w:r w:rsidRPr="0049643D">
        <w:rPr>
          <w:rFonts w:ascii="Arial" w:hAnsi="Arial" w:cs="Arial"/>
          <w:szCs w:val="20"/>
        </w:rPr>
        <w:t xml:space="preserve"> intern mit der </w:t>
      </w:r>
      <w:r w:rsidR="000718D8">
        <w:rPr>
          <w:rFonts w:ascii="Arial" w:hAnsi="Arial" w:cs="Arial"/>
          <w:szCs w:val="20"/>
        </w:rPr>
        <w:t>Fachkraft für Arbeitssicherheit</w:t>
      </w:r>
      <w:r w:rsidRPr="0049643D">
        <w:rPr>
          <w:rFonts w:ascii="Arial" w:hAnsi="Arial" w:cs="Arial"/>
          <w:szCs w:val="20"/>
        </w:rPr>
        <w:t>,</w:t>
      </w:r>
      <w:r w:rsidR="000718D8">
        <w:rPr>
          <w:rFonts w:ascii="Arial" w:hAnsi="Arial" w:cs="Arial"/>
          <w:szCs w:val="20"/>
        </w:rPr>
        <w:t xml:space="preserve"> den Fachbereichen,</w:t>
      </w:r>
      <w:r w:rsidRPr="0049643D">
        <w:rPr>
          <w:rFonts w:ascii="Arial" w:hAnsi="Arial" w:cs="Arial"/>
          <w:szCs w:val="20"/>
        </w:rPr>
        <w:t xml:space="preserve"> ggf. dem Dezernat Personal und Organisation sowie ggf. weiteren einzubeziehenden S</w:t>
      </w:r>
      <w:r w:rsidR="000718D8">
        <w:rPr>
          <w:rFonts w:ascii="Arial" w:hAnsi="Arial" w:cs="Arial"/>
          <w:szCs w:val="20"/>
        </w:rPr>
        <w:t>tellen (z. B. zuständiges Prüfungsamt</w:t>
      </w:r>
      <w:r w:rsidRPr="0049643D">
        <w:rPr>
          <w:rFonts w:ascii="Arial" w:hAnsi="Arial" w:cs="Arial"/>
          <w:szCs w:val="20"/>
        </w:rPr>
        <w:t xml:space="preserve"> bei prüfungsrechtlichen Fragen</w:t>
      </w:r>
      <w:r w:rsidR="000718D8">
        <w:rPr>
          <w:rFonts w:ascii="Arial" w:hAnsi="Arial" w:cs="Arial"/>
          <w:szCs w:val="20"/>
        </w:rPr>
        <w:t>, Immatrikulationsamt bei Fragen zu Beurlaubung</w:t>
      </w:r>
      <w:r w:rsidRPr="0049643D">
        <w:rPr>
          <w:rFonts w:ascii="Arial" w:hAnsi="Arial" w:cs="Arial"/>
          <w:szCs w:val="20"/>
        </w:rPr>
        <w:t xml:space="preserve">) der </w:t>
      </w:r>
      <w:r w:rsidR="000718D8">
        <w:rPr>
          <w:rFonts w:ascii="Arial" w:hAnsi="Arial" w:cs="Arial"/>
          <w:szCs w:val="20"/>
        </w:rPr>
        <w:t>TH OWL</w:t>
      </w:r>
      <w:r w:rsidRPr="0049643D">
        <w:rPr>
          <w:rFonts w:ascii="Arial" w:hAnsi="Arial" w:cs="Arial"/>
          <w:szCs w:val="20"/>
        </w:rPr>
        <w:t xml:space="preserve"> austauschen, damit die Hochschule ihre Schutzpflicht gem. § 1 MuSchG wahrnehmen kann.</w:t>
      </w:r>
    </w:p>
    <w:p w:rsidR="002C7409" w:rsidRDefault="002C7409" w:rsidP="002C4B6A">
      <w:pPr>
        <w:rPr>
          <w:rFonts w:ascii="Arial" w:hAnsi="Arial" w:cs="Arial"/>
          <w:szCs w:val="20"/>
        </w:rPr>
      </w:pPr>
    </w:p>
    <w:p w:rsidR="002C7409" w:rsidRPr="003F0EDC" w:rsidRDefault="002C7409" w:rsidP="002C7409">
      <w:pPr>
        <w:autoSpaceDE w:val="0"/>
        <w:autoSpaceDN w:val="0"/>
        <w:adjustRightInd w:val="0"/>
        <w:spacing w:line="240" w:lineRule="auto"/>
        <w:rPr>
          <w:rFonts w:ascii="Arial" w:hAnsi="Arial" w:cs="Arial"/>
          <w:szCs w:val="20"/>
        </w:rPr>
      </w:pPr>
      <w:r w:rsidRPr="003F0EDC">
        <w:rPr>
          <w:rFonts w:ascii="Arial" w:hAnsi="Arial" w:cs="Arial"/>
          <w:szCs w:val="20"/>
        </w:rPr>
        <w:t>Hiermit erkläre ich mich mit der Speicherung der oben angegebenen Daten einverstanden. Gemäß den datensch</w:t>
      </w:r>
      <w:r w:rsidR="00B35303">
        <w:rPr>
          <w:rFonts w:ascii="Arial" w:hAnsi="Arial" w:cs="Arial"/>
          <w:szCs w:val="20"/>
        </w:rPr>
        <w:t xml:space="preserve">utzrechtlichen Bestimmungen </w:t>
      </w:r>
      <w:r w:rsidRPr="003F0EDC">
        <w:rPr>
          <w:rFonts w:ascii="Arial" w:hAnsi="Arial" w:cs="Arial"/>
          <w:szCs w:val="20"/>
        </w:rPr>
        <w:t xml:space="preserve">ist eine Weitergabe der Daten </w:t>
      </w:r>
      <w:r>
        <w:rPr>
          <w:rFonts w:ascii="Arial" w:hAnsi="Arial" w:cs="Arial"/>
          <w:szCs w:val="20"/>
        </w:rPr>
        <w:t xml:space="preserve">über den oben </w:t>
      </w:r>
      <w:r w:rsidR="00B35303">
        <w:rPr>
          <w:rFonts w:ascii="Arial" w:hAnsi="Arial" w:cs="Arial"/>
          <w:szCs w:val="20"/>
        </w:rPr>
        <w:t xml:space="preserve">angegebenen Zweck hinaus </w:t>
      </w:r>
      <w:r w:rsidRPr="003F0EDC">
        <w:rPr>
          <w:rFonts w:ascii="Arial" w:hAnsi="Arial" w:cs="Arial"/>
          <w:szCs w:val="20"/>
        </w:rPr>
        <w:t xml:space="preserve">nicht gestattet. </w:t>
      </w:r>
    </w:p>
    <w:p w:rsidR="002C7409" w:rsidRPr="003F0EDC" w:rsidRDefault="002C7409" w:rsidP="002C7409">
      <w:pPr>
        <w:autoSpaceDE w:val="0"/>
        <w:autoSpaceDN w:val="0"/>
        <w:adjustRightInd w:val="0"/>
        <w:spacing w:line="240" w:lineRule="auto"/>
        <w:rPr>
          <w:rFonts w:ascii="Arial" w:hAnsi="Arial" w:cs="Arial"/>
          <w:szCs w:val="20"/>
        </w:rPr>
      </w:pPr>
    </w:p>
    <w:p w:rsidR="002C7409" w:rsidRPr="003F0EDC" w:rsidRDefault="00D85310" w:rsidP="002C7409">
      <w:pPr>
        <w:autoSpaceDE w:val="0"/>
        <w:autoSpaceDN w:val="0"/>
        <w:adjustRightInd w:val="0"/>
        <w:spacing w:line="240" w:lineRule="auto"/>
        <w:rPr>
          <w:rFonts w:ascii="Arial" w:hAnsi="Arial" w:cs="Arial"/>
          <w:szCs w:val="20"/>
        </w:rPr>
      </w:pPr>
      <w:r w:rsidRPr="00D85310">
        <w:rPr>
          <w:rFonts w:ascii="Arial" w:hAnsi="Arial" w:cs="Arial"/>
          <w:szCs w:val="20"/>
        </w:rPr>
        <w:t xml:space="preserve">Alle Unterlagen sind gem. MuSchG § 27 Abs. 5 zwei Jahre lang nach der letzten Eintragung vom Familienservice </w:t>
      </w:r>
      <w:r>
        <w:rPr>
          <w:rFonts w:ascii="Arial" w:hAnsi="Arial" w:cs="Arial"/>
          <w:szCs w:val="20"/>
        </w:rPr>
        <w:t>aufzubewahren und anschließend zu vernichten.</w:t>
      </w:r>
      <w:r w:rsidR="002C7409" w:rsidRPr="003F0EDC">
        <w:rPr>
          <w:rFonts w:ascii="Arial" w:hAnsi="Arial" w:cs="Arial"/>
          <w:szCs w:val="20"/>
        </w:rPr>
        <w:t xml:space="preserve"> </w:t>
      </w:r>
    </w:p>
    <w:p w:rsidR="00B35303" w:rsidRDefault="00B35303" w:rsidP="002C4B6A">
      <w:pPr>
        <w:rPr>
          <w:rFonts w:ascii="Arial" w:hAnsi="Arial" w:cs="Arial"/>
        </w:rPr>
      </w:pPr>
    </w:p>
    <w:p w:rsidR="00B35303" w:rsidRDefault="00B35303" w:rsidP="002C4B6A">
      <w:pPr>
        <w:rPr>
          <w:rFonts w:ascii="Arial" w:hAnsi="Arial" w:cs="Arial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21CE8D" wp14:editId="37FE001E">
                <wp:simplePos x="0" y="0"/>
                <wp:positionH relativeFrom="margin">
                  <wp:align>left</wp:align>
                </wp:positionH>
                <wp:positionV relativeFrom="paragraph">
                  <wp:posOffset>152400</wp:posOffset>
                </wp:positionV>
                <wp:extent cx="6038850" cy="9525"/>
                <wp:effectExtent l="0" t="0" r="19050" b="28575"/>
                <wp:wrapNone/>
                <wp:docPr id="11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8850" cy="9525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2591B2" id="Gerader Verbinder 11" o:spid="_x0000_s1026" style="position:absolute;z-index:25167564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2pt" to="475.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" strokecolor="black [3040]">
                <w10:wrap anchorx="margin"/>
              </v:line>
            </w:pict>
          </mc:Fallback>
        </mc:AlternateContent>
      </w:r>
    </w:p>
    <w:p w:rsidR="00B35303" w:rsidRDefault="00B35303" w:rsidP="002C4B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Ort, Datum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Unterschrift </w:t>
      </w:r>
    </w:p>
    <w:p w:rsidR="00B35303" w:rsidRDefault="00B35303" w:rsidP="002C4B6A">
      <w:pPr>
        <w:rPr>
          <w:rFonts w:ascii="Arial" w:hAnsi="Arial" w:cs="Arial"/>
        </w:rPr>
      </w:pPr>
    </w:p>
    <w:p w:rsidR="002C7409" w:rsidRPr="0049643D" w:rsidRDefault="002C7409" w:rsidP="002C4B6A">
      <w:pPr>
        <w:rPr>
          <w:rFonts w:ascii="Arial" w:hAnsi="Arial" w:cs="Arial"/>
        </w:rPr>
      </w:pPr>
    </w:p>
    <w:sectPr w:rsidR="002C7409" w:rsidRPr="0049643D" w:rsidSect="00FC7C8E">
      <w:headerReference w:type="default" r:id="rId7"/>
      <w:footerReference w:type="default" r:id="rId8"/>
      <w:pgSz w:w="11900" w:h="16840"/>
      <w:pgMar w:top="2835" w:right="1134" w:bottom="2041" w:left="1134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6A6" w:rsidRDefault="004266A6" w:rsidP="005E01EF">
      <w:r>
        <w:separator/>
      </w:r>
    </w:p>
  </w:endnote>
  <w:endnote w:type="continuationSeparator" w:id="0">
    <w:p w:rsidR="004266A6" w:rsidRDefault="004266A6" w:rsidP="005E0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OpenSans">
    <w:altName w:val="Cambria"/>
    <w:charset w:val="4D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9075716"/>
      <w:docPartObj>
        <w:docPartGallery w:val="Page Numbers (Bottom of Page)"/>
        <w:docPartUnique/>
      </w:docPartObj>
    </w:sdtPr>
    <w:sdtEndPr/>
    <w:sdtContent>
      <w:p w:rsidR="00142E2E" w:rsidRDefault="00142E2E">
        <w:pPr>
          <w:pStyle w:val="Fuzeil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0" t="9525" r="0" b="2540"/>
                  <wp:docPr id="12" name="Flussdiagramm: Verzweigung 12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3146E28C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12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142E2E" w:rsidRDefault="00142E2E">
        <w:pPr>
          <w:pStyle w:val="Fuzeil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ED5EE0">
          <w:rPr>
            <w:noProof/>
          </w:rPr>
          <w:t>1</w:t>
        </w:r>
        <w:r>
          <w:fldChar w:fldCharType="end"/>
        </w:r>
      </w:p>
    </w:sdtContent>
  </w:sdt>
  <w:p w:rsidR="008D7599" w:rsidRPr="00667323" w:rsidRDefault="008D7599" w:rsidP="008D7599">
    <w:pPr>
      <w:pStyle w:val="Fuzeile"/>
      <w:spacing w:line="240" w:lineRule="auto"/>
      <w:rPr>
        <w:color w:val="DC131D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6A6" w:rsidRDefault="004266A6" w:rsidP="005E01EF">
      <w:r>
        <w:separator/>
      </w:r>
    </w:p>
  </w:footnote>
  <w:footnote w:type="continuationSeparator" w:id="0">
    <w:p w:rsidR="004266A6" w:rsidRDefault="004266A6" w:rsidP="005E0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149" w:rsidRDefault="00B83DF2" w:rsidP="00695D3C">
    <w:pPr>
      <w:pStyle w:val="Kopfzeile"/>
      <w:tabs>
        <w:tab w:val="clear" w:pos="9072"/>
        <w:tab w:val="left" w:pos="7655"/>
        <w:tab w:val="left" w:pos="7938"/>
        <w:tab w:val="right" w:pos="9923"/>
      </w:tabs>
      <w:ind w:right="-859"/>
      <w:jc w:val="right"/>
    </w:pPr>
    <w:r>
      <w:rPr>
        <w:noProof/>
      </w:rPr>
      <w:drawing>
        <wp:anchor distT="0" distB="0" distL="114300" distR="114300" simplePos="0" relativeHeight="251661824" behindDoc="1" locked="0" layoutInCell="1" allowOverlap="1" wp14:anchorId="05D6407A" wp14:editId="4CEF112E">
          <wp:simplePos x="0" y="0"/>
          <wp:positionH relativeFrom="margin">
            <wp:align>right</wp:align>
          </wp:positionH>
          <wp:positionV relativeFrom="paragraph">
            <wp:posOffset>170180</wp:posOffset>
          </wp:positionV>
          <wp:extent cx="2438400" cy="1015157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OWL_CD_Briefbg_Layoutansicht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400" cy="10151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efaultTabStop w:val="708"/>
  <w:autoHyphenation/>
  <w:consecutiveHyphenLimit w:val="2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B6A"/>
    <w:rsid w:val="00011DAE"/>
    <w:rsid w:val="0002028F"/>
    <w:rsid w:val="00025A74"/>
    <w:rsid w:val="000703BF"/>
    <w:rsid w:val="000718D8"/>
    <w:rsid w:val="000B4E16"/>
    <w:rsid w:val="00142E2E"/>
    <w:rsid w:val="00164EE5"/>
    <w:rsid w:val="00193448"/>
    <w:rsid w:val="001E1505"/>
    <w:rsid w:val="0022162E"/>
    <w:rsid w:val="002B6046"/>
    <w:rsid w:val="002C4B6A"/>
    <w:rsid w:val="002C7409"/>
    <w:rsid w:val="002C7CC0"/>
    <w:rsid w:val="002F4BDE"/>
    <w:rsid w:val="002F58D4"/>
    <w:rsid w:val="0031038B"/>
    <w:rsid w:val="00310E4F"/>
    <w:rsid w:val="00313CCE"/>
    <w:rsid w:val="003208F5"/>
    <w:rsid w:val="00357366"/>
    <w:rsid w:val="00395E51"/>
    <w:rsid w:val="00407B9E"/>
    <w:rsid w:val="004266A6"/>
    <w:rsid w:val="0045284A"/>
    <w:rsid w:val="00482299"/>
    <w:rsid w:val="0049643D"/>
    <w:rsid w:val="004B18AC"/>
    <w:rsid w:val="004C79AB"/>
    <w:rsid w:val="004F2933"/>
    <w:rsid w:val="00537FFE"/>
    <w:rsid w:val="0055364E"/>
    <w:rsid w:val="00587D55"/>
    <w:rsid w:val="005A5A8E"/>
    <w:rsid w:val="005C1644"/>
    <w:rsid w:val="005D3416"/>
    <w:rsid w:val="005E01EF"/>
    <w:rsid w:val="005E22A5"/>
    <w:rsid w:val="00647E00"/>
    <w:rsid w:val="0067485D"/>
    <w:rsid w:val="006929C6"/>
    <w:rsid w:val="00695D3C"/>
    <w:rsid w:val="006C5A15"/>
    <w:rsid w:val="006C6D88"/>
    <w:rsid w:val="006F64A0"/>
    <w:rsid w:val="00761E03"/>
    <w:rsid w:val="007E7346"/>
    <w:rsid w:val="00813CB6"/>
    <w:rsid w:val="0082225A"/>
    <w:rsid w:val="008405EF"/>
    <w:rsid w:val="00841999"/>
    <w:rsid w:val="00895583"/>
    <w:rsid w:val="008B4D68"/>
    <w:rsid w:val="008D7599"/>
    <w:rsid w:val="008F6E76"/>
    <w:rsid w:val="0090170A"/>
    <w:rsid w:val="00904E7A"/>
    <w:rsid w:val="00913A87"/>
    <w:rsid w:val="00992967"/>
    <w:rsid w:val="009C61A2"/>
    <w:rsid w:val="00A70901"/>
    <w:rsid w:val="00A76928"/>
    <w:rsid w:val="00A8492A"/>
    <w:rsid w:val="00AC43FB"/>
    <w:rsid w:val="00AD22A9"/>
    <w:rsid w:val="00B20149"/>
    <w:rsid w:val="00B33F8F"/>
    <w:rsid w:val="00B35303"/>
    <w:rsid w:val="00B83DF2"/>
    <w:rsid w:val="00B91F75"/>
    <w:rsid w:val="00BF4B6C"/>
    <w:rsid w:val="00C10980"/>
    <w:rsid w:val="00C1545E"/>
    <w:rsid w:val="00C25733"/>
    <w:rsid w:val="00C34289"/>
    <w:rsid w:val="00C708FE"/>
    <w:rsid w:val="00C73A70"/>
    <w:rsid w:val="00CF6677"/>
    <w:rsid w:val="00D13D3C"/>
    <w:rsid w:val="00D85310"/>
    <w:rsid w:val="00DB6E76"/>
    <w:rsid w:val="00DF27B9"/>
    <w:rsid w:val="00EA4D23"/>
    <w:rsid w:val="00EA7717"/>
    <w:rsid w:val="00EB619B"/>
    <w:rsid w:val="00ED5EE0"/>
    <w:rsid w:val="00EE3507"/>
    <w:rsid w:val="00F8069F"/>
    <w:rsid w:val="00F80A77"/>
    <w:rsid w:val="00F8363E"/>
    <w:rsid w:val="00FA499D"/>
    <w:rsid w:val="00FC0C73"/>
    <w:rsid w:val="00FC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42813186"/>
  <w14:defaultImageDpi w14:val="330"/>
  <w15:docId w15:val="{22B4308F-B3D1-4F5C-9245-C882C8CA8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>
      <w:pPr>
        <w:spacing w:line="300" w:lineRule="auto"/>
        <w:ind w:right="1128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3208F5"/>
    <w:rPr>
      <w:rFonts w:ascii="Open Sans" w:hAnsi="Open Sans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E01E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01EF"/>
  </w:style>
  <w:style w:type="paragraph" w:styleId="Fuzeile">
    <w:name w:val="footer"/>
    <w:basedOn w:val="Standard"/>
    <w:link w:val="FuzeileZchn"/>
    <w:uiPriority w:val="99"/>
    <w:unhideWhenUsed/>
    <w:rsid w:val="005E01E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01E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01EF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01EF"/>
    <w:rPr>
      <w:rFonts w:ascii="Lucida Grande" w:hAnsi="Lucida Grande" w:cs="Lucida Grande"/>
      <w:sz w:val="18"/>
      <w:szCs w:val="18"/>
    </w:rPr>
  </w:style>
  <w:style w:type="character" w:styleId="Seitenzahl">
    <w:name w:val="page number"/>
    <w:basedOn w:val="Absatz-Standardschriftart"/>
    <w:uiPriority w:val="99"/>
    <w:semiHidden/>
    <w:unhideWhenUsed/>
    <w:rsid w:val="005E01EF"/>
  </w:style>
  <w:style w:type="character" w:styleId="Hyperlink">
    <w:name w:val="Hyperlink"/>
    <w:basedOn w:val="Absatz-Standardschriftart"/>
    <w:uiPriority w:val="99"/>
    <w:unhideWhenUsed/>
    <w:rsid w:val="005E01EF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5E01EF"/>
    <w:rPr>
      <w:color w:val="800080" w:themeColor="followedHyperlink"/>
      <w:u w:val="single"/>
    </w:rPr>
  </w:style>
  <w:style w:type="character" w:customStyle="1" w:styleId="THOWLRot">
    <w:name w:val="TH OWL Rot"/>
    <w:basedOn w:val="Absatz-Standardschriftart"/>
    <w:uiPriority w:val="1"/>
    <w:qFormat/>
    <w:rsid w:val="0055364E"/>
    <w:rPr>
      <w:rFonts w:ascii="Open Sans" w:hAnsi="Open Sans" w:cs="OpenSans"/>
      <w:color w:val="E50043"/>
      <w:sz w:val="20"/>
      <w:szCs w:val="20"/>
    </w:rPr>
  </w:style>
  <w:style w:type="character" w:customStyle="1" w:styleId="THOWLAnthrazit">
    <w:name w:val="TH OWL Anthrazit"/>
    <w:basedOn w:val="Absatz-Standardschriftart"/>
    <w:uiPriority w:val="1"/>
    <w:qFormat/>
    <w:rsid w:val="0055364E"/>
    <w:rPr>
      <w:rFonts w:ascii="Open Sans" w:hAnsi="Open Sans" w:cs="OpenSans"/>
      <w:color w:val="425159"/>
      <w:sz w:val="20"/>
      <w:szCs w:val="20"/>
    </w:rPr>
  </w:style>
  <w:style w:type="paragraph" w:customStyle="1" w:styleId="Default">
    <w:name w:val="Default"/>
    <w:rsid w:val="002C4B6A"/>
    <w:pPr>
      <w:autoSpaceDE w:val="0"/>
      <w:autoSpaceDN w:val="0"/>
      <w:adjustRightInd w:val="0"/>
      <w:spacing w:line="240" w:lineRule="auto"/>
      <w:ind w:right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3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hy-su9\AppData\Local\Packages\Microsoft.MicrosoftEdge_8wekyb3d8bbwe\TempState\Downloads\2019-04_VorlageLogobogen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479D69-2D23-41D8-A080-A8F150E05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2019-04_VorlageLogobogen.dotx</Template>
  <TotalTime>0</TotalTime>
  <Pages>2</Pages>
  <Words>266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dd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Kriwoscheew</dc:creator>
  <cp:keywords/>
  <dc:description/>
  <cp:lastModifiedBy>Marianne Langstrof</cp:lastModifiedBy>
  <cp:revision>17</cp:revision>
  <cp:lastPrinted>2019-01-30T10:14:00Z</cp:lastPrinted>
  <dcterms:created xsi:type="dcterms:W3CDTF">2019-05-23T10:57:00Z</dcterms:created>
  <dcterms:modified xsi:type="dcterms:W3CDTF">2022-09-05T08:30:00Z</dcterms:modified>
</cp:coreProperties>
</file>